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638B" w14:textId="77777777" w:rsidR="00CE7AB4" w:rsidRDefault="00CE7AB4" w:rsidP="00CE7AB4">
      <w:pPr>
        <w:pStyle w:val="Betreff"/>
        <w:spacing w:before="0" w:after="200"/>
        <w:ind w:left="-284" w:right="-578"/>
        <w:rPr>
          <w:sz w:val="21"/>
        </w:rPr>
      </w:pPr>
      <w:r>
        <w:rPr>
          <w:sz w:val="21"/>
        </w:rPr>
        <w:t>Ihre neue PIN</w:t>
      </w:r>
    </w:p>
    <w:p w14:paraId="4D4979BA" w14:textId="77777777" w:rsidR="00CE7AB4" w:rsidRDefault="00CE7AB4" w:rsidP="00CE7AB4">
      <w:pPr>
        <w:spacing w:after="200"/>
        <w:ind w:left="-284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</w:instrText>
      </w:r>
      <w:r w:rsidR="0030684C">
        <w:rPr>
          <w:sz w:val="20"/>
        </w:rPr>
        <w:instrText>IF</w:instrText>
      </w:r>
      <w:r>
        <w:rPr>
          <w:sz w:val="20"/>
        </w:rPr>
        <w:instrText xml:space="preserve"> </w:instrText>
      </w:r>
      <w:r>
        <w:rPr>
          <w:sz w:val="20"/>
        </w:rPr>
        <w:fldChar w:fldCharType="begin"/>
      </w:r>
      <w:r>
        <w:rPr>
          <w:sz w:val="20"/>
        </w:rPr>
        <w:instrText xml:space="preserve"> </w:instrText>
      </w:r>
      <w:r w:rsidR="0030684C">
        <w:rPr>
          <w:sz w:val="20"/>
        </w:rPr>
        <w:instrText>MERGEFIELD</w:instrText>
      </w:r>
      <w:r>
        <w:rPr>
          <w:sz w:val="20"/>
        </w:rPr>
        <w:instrText xml:space="preserve"> Anrede </w:instrText>
      </w:r>
      <w:r>
        <w:rPr>
          <w:sz w:val="20"/>
        </w:rPr>
        <w:fldChar w:fldCharType="separate"/>
      </w:r>
      <w:r w:rsidR="00AB6D05">
        <w:rPr>
          <w:noProof/>
          <w:sz w:val="20"/>
        </w:rPr>
        <w:instrText>«Anrede»</w:instrText>
      </w:r>
      <w:r>
        <w:rPr>
          <w:sz w:val="20"/>
        </w:rPr>
        <w:fldChar w:fldCharType="end"/>
      </w:r>
      <w:r>
        <w:rPr>
          <w:sz w:val="20"/>
        </w:rPr>
        <w:instrText xml:space="preserve"> = "Frau" "Sehr geehrte Frau" "Sehr geehrter Herr" </w:instrText>
      </w:r>
      <w:r>
        <w:rPr>
          <w:sz w:val="20"/>
        </w:rPr>
        <w:fldChar w:fldCharType="separate"/>
      </w:r>
      <w:r w:rsidR="00AB6D05">
        <w:rPr>
          <w:noProof/>
          <w:sz w:val="20"/>
        </w:rPr>
        <w:t>Sehr geehrter Herr</w:t>
      </w:r>
      <w:r>
        <w:rPr>
          <w:sz w:val="20"/>
        </w:rPr>
        <w:fldChar w:fldCharType="end"/>
      </w:r>
      <w:r>
        <w:rPr>
          <w:sz w:val="20"/>
        </w:rPr>
        <w:t xml:space="preserve"> Musterfrau,</w:t>
      </w:r>
    </w:p>
    <w:p w14:paraId="16CFB12F" w14:textId="77777777" w:rsidR="00CE7AB4" w:rsidRPr="00EA6CF2" w:rsidRDefault="00CE7AB4" w:rsidP="00CE7AB4">
      <w:pPr>
        <w:spacing w:after="200"/>
        <w:ind w:hanging="284"/>
        <w:rPr>
          <w:sz w:val="20"/>
        </w:rPr>
      </w:pPr>
      <w:r>
        <w:rPr>
          <w:sz w:val="20"/>
        </w:rPr>
        <w:t xml:space="preserve">Wir freuen uns, ihnen ihre neue Geheimzahl zuschicken zu können. </w:t>
      </w:r>
    </w:p>
    <w:p w14:paraId="38CD1F08" w14:textId="77777777" w:rsidR="00CE7AB4" w:rsidRDefault="00CE7AB4" w:rsidP="00CE7AB4"/>
    <w:p w14:paraId="302C5045" w14:textId="77777777" w:rsidR="00CE7AB4" w:rsidRDefault="00CE7AB4" w:rsidP="00CE7AB4"/>
    <w:p w14:paraId="2F104328" w14:textId="77777777" w:rsidR="00CE7AB4" w:rsidRDefault="00CE7AB4" w:rsidP="00CE7AB4"/>
    <w:p w14:paraId="1DED1213" w14:textId="77777777" w:rsidR="00CE7AB4" w:rsidRDefault="00CE7AB4" w:rsidP="00CE7AB4"/>
    <w:p w14:paraId="2ADB33C0" w14:textId="77777777" w:rsidR="00CE7AB4" w:rsidRDefault="00CE7AB4" w:rsidP="00CE7AB4"/>
    <w:p w14:paraId="365D2637" w14:textId="77777777" w:rsidR="00CE7AB4" w:rsidRDefault="00CE7AB4" w:rsidP="00CE7AB4"/>
    <w:p w14:paraId="2E8FE12D" w14:textId="77777777" w:rsidR="00CE7AB4" w:rsidRDefault="00CE7AB4" w:rsidP="00CE7AB4"/>
    <w:p w14:paraId="60BE42FA" w14:textId="77777777" w:rsidR="00CE7AB4" w:rsidRDefault="00CE7AB4" w:rsidP="00CE7AB4"/>
    <w:p w14:paraId="7E1C6388" w14:textId="77777777" w:rsidR="00CE7AB4" w:rsidRDefault="00CE7AB4" w:rsidP="00CE7AB4"/>
    <w:p w14:paraId="22235C22" w14:textId="77777777" w:rsidR="00CE7AB4" w:rsidRDefault="00CE7AB4" w:rsidP="00CE7AB4"/>
    <w:p w14:paraId="4192446A" w14:textId="77777777" w:rsidR="00CE7AB4" w:rsidRDefault="00CE7AB4" w:rsidP="00CE7AB4"/>
    <w:p w14:paraId="23577BF6" w14:textId="77777777" w:rsidR="00CE7AB4" w:rsidRDefault="00CE7AB4" w:rsidP="00CE7AB4"/>
    <w:p w14:paraId="6E3B63F5" w14:textId="77777777" w:rsidR="00CE7AB4" w:rsidRDefault="00CE7AB4" w:rsidP="00CE7AB4"/>
    <w:p w14:paraId="777694CD" w14:textId="77777777" w:rsidR="00CE7AB4" w:rsidRDefault="00CE7AB4" w:rsidP="00CE7AB4"/>
    <w:p w14:paraId="1B3784C5" w14:textId="77777777" w:rsidR="00CE7AB4" w:rsidRDefault="00CE7AB4" w:rsidP="00CE7AB4"/>
    <w:p w14:paraId="3BED3CA1" w14:textId="77777777" w:rsidR="00CE7AB4" w:rsidRPr="00EA6CF2" w:rsidRDefault="00CE7AB4" w:rsidP="00CE7AB4"/>
    <w:p w14:paraId="173BB5C5" w14:textId="77777777" w:rsidR="00CE7AB4" w:rsidRDefault="00CE7AB4" w:rsidP="00CE7AB4">
      <w:pPr>
        <w:pStyle w:val="FAX"/>
        <w:keepLines w:val="0"/>
        <w:spacing w:after="0"/>
        <w:ind w:hanging="284"/>
      </w:pPr>
      <w:r>
        <w:t>Mit freundlichen Grüßen</w:t>
      </w:r>
    </w:p>
    <w:p w14:paraId="68B912C4" w14:textId="77777777" w:rsidR="00CE7AB4" w:rsidRDefault="00CE7AB4">
      <w:pPr>
        <w:pStyle w:val="Anrede"/>
        <w:spacing w:after="0"/>
        <w:rPr>
          <w:sz w:val="20"/>
        </w:rPr>
      </w:pPr>
    </w:p>
    <w:p w14:paraId="1F11DEFE" w14:textId="77777777" w:rsidR="00CE7AB4" w:rsidRPr="009942FE" w:rsidRDefault="00CE7AB4" w:rsidP="00CE7AB4">
      <w:pPr>
        <w:keepLines/>
        <w:spacing w:after="60"/>
        <w:ind w:left="-284"/>
        <w:rPr>
          <w:rFonts w:ascii="Arial" w:hAnsi="Arial"/>
          <w:sz w:val="24"/>
        </w:rPr>
        <w:sectPr w:rsidR="00CE7AB4" w:rsidRPr="009942FE">
          <w:footerReference w:type="even" r:id="rId8"/>
          <w:footerReference w:type="default" r:id="rId9"/>
          <w:headerReference w:type="first" r:id="rId10"/>
          <w:pgSz w:w="11907" w:h="16840" w:code="9"/>
          <w:pgMar w:top="567" w:right="992" w:bottom="369" w:left="1701" w:header="737" w:footer="369" w:gutter="0"/>
          <w:pgNumType w:start="1"/>
          <w:cols w:space="720"/>
          <w:titlePg/>
          <w:docGrid w:linePitch="299"/>
        </w:sectPr>
      </w:pPr>
      <w:r>
        <w:rPr>
          <w:noProof/>
          <w:sz w:val="20"/>
        </w:rPr>
        <w:t>Ihre</w:t>
      </w:r>
      <w:r>
        <w:rPr>
          <w:sz w:val="20"/>
        </w:rPr>
        <w:br/>
        <w:t>Musterfirma/</w:t>
      </w:r>
      <w:proofErr w:type="spellStart"/>
      <w:r>
        <w:rPr>
          <w:sz w:val="20"/>
        </w:rPr>
        <w:t>mann</w:t>
      </w:r>
      <w:proofErr w:type="spellEnd"/>
    </w:p>
    <w:p w14:paraId="0BA47E6F" w14:textId="77777777" w:rsidR="00CE7AB4" w:rsidRDefault="0061032D">
      <w:pPr>
        <w:pStyle w:val="Anrede"/>
        <w:keepLines w:val="0"/>
        <w:spacing w:after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09318BA" wp14:editId="0570EEAE">
                <wp:simplePos x="0" y="0"/>
                <wp:positionH relativeFrom="page">
                  <wp:posOffset>5227955</wp:posOffset>
                </wp:positionH>
                <wp:positionV relativeFrom="page">
                  <wp:posOffset>9072880</wp:posOffset>
                </wp:positionV>
                <wp:extent cx="1440180" cy="539750"/>
                <wp:effectExtent l="0" t="0" r="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539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58B9C" id="Rectangle 3" o:spid="_x0000_s1026" style="position:absolute;margin-left:411.65pt;margin-top:714.4pt;width:113.4pt;height:4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" fillcolor="black [3213]" stroked="f">
                <v:fill opacity="19789f"/>
                <v:textbox inset=",7.2pt,,7.2pt"/>
                <w10:wrap anchorx="page" anchory="page"/>
              </v:rect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7C450" wp14:editId="0583164B">
                <wp:simplePos x="0" y="0"/>
                <wp:positionH relativeFrom="page">
                  <wp:posOffset>5562600</wp:posOffset>
                </wp:positionH>
                <wp:positionV relativeFrom="page">
                  <wp:posOffset>9152255</wp:posOffset>
                </wp:positionV>
                <wp:extent cx="1047750" cy="37973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775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C2414" w14:textId="77777777" w:rsidR="00CE7AB4" w:rsidRPr="00F67C57" w:rsidRDefault="00CE7AB4">
                            <w:pPr>
                              <w:rPr>
                                <w:rFonts w:ascii="Arial" w:hAnsi="Arial"/>
                                <w:color w:val="D9D9D9"/>
                                <w:sz w:val="32"/>
                                <w14:textFill>
                                  <w14:solidFill>
                                    <w14:srgbClr w14:val="D9D9D9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67C57">
                              <w:rPr>
                                <w:rFonts w:ascii="Arial" w:hAnsi="Arial"/>
                                <w:color w:val="D9D9D9"/>
                                <w:sz w:val="32"/>
                                <w14:textFill>
                                  <w14:solidFill>
                                    <w14:srgbClr w14:val="D9D9D9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12345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7C4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8pt;margin-top:720.65pt;width:82.5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" filled="f" stroked="f">
                <v:path arrowok="t"/>
                <v:textbox inset=",7.2pt,,7.2pt">
                  <w:txbxContent>
                    <w:p w14:paraId="44DC2414" w14:textId="77777777" w:rsidR="00CE7AB4" w:rsidRPr="00F67C57" w:rsidRDefault="00CE7AB4">
                      <w:pPr>
                        <w:rPr>
                          <w:rFonts w:ascii="Arial" w:hAnsi="Arial"/>
                          <w:color w:val="D9D9D9"/>
                          <w:sz w:val="32"/>
                          <w14:textFill>
                            <w14:solidFill>
                              <w14:srgbClr w14:val="D9D9D9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  <w:r w:rsidRPr="00F67C57">
                        <w:rPr>
                          <w:rFonts w:ascii="Arial" w:hAnsi="Arial"/>
                          <w:color w:val="D9D9D9"/>
                          <w:sz w:val="32"/>
                          <w14:textFill>
                            <w14:solidFill>
                              <w14:srgbClr w14:val="D9D9D9">
                                <w14:alpha w14:val="10000"/>
                              </w14:srgbClr>
                            </w14:solidFill>
                          </w14:textFill>
                        </w:rPr>
                        <w:t>12345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CE7AB4">
      <w:footerReference w:type="even" r:id="rId11"/>
      <w:footerReference w:type="default" r:id="rId12"/>
      <w:headerReference w:type="first" r:id="rId13"/>
      <w:type w:val="continuous"/>
      <w:pgSz w:w="11907" w:h="16840" w:code="9"/>
      <w:pgMar w:top="567" w:right="992" w:bottom="369" w:left="1701" w:header="737" w:footer="36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BB85" w14:textId="77777777" w:rsidR="00505EF5" w:rsidRDefault="00505EF5">
      <w:r>
        <w:separator/>
      </w:r>
    </w:p>
  </w:endnote>
  <w:endnote w:type="continuationSeparator" w:id="0">
    <w:p w14:paraId="1B09313A" w14:textId="77777777" w:rsidR="00505EF5" w:rsidRDefault="0050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KK LucidaSans Roman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Sans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4333" w14:textId="77777777" w:rsidR="00CE7AB4" w:rsidRDefault="00CE7AB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0684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518ADBA" w14:textId="77777777" w:rsidR="00CE7AB4" w:rsidRDefault="00CE7AB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A985" w14:textId="77777777" w:rsidR="00CE7AB4" w:rsidRDefault="00CE7AB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0684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2A231B2D" w14:textId="77777777" w:rsidR="00CE7AB4" w:rsidRDefault="00CE7AB4">
    <w:pPr>
      <w:pStyle w:val="Fuzeile"/>
      <w:ind w:right="360"/>
    </w:pPr>
    <w:r>
      <w:rPr>
        <w:sz w:val="16"/>
        <w:vertAlign w:val="superscript"/>
      </w:rPr>
      <w:t>40532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D91" w14:textId="77777777" w:rsidR="00CE7AB4" w:rsidRDefault="00CE7AB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0684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01E95234" w14:textId="77777777" w:rsidR="00CE7AB4" w:rsidRDefault="00CE7AB4">
    <w:pPr>
      <w:pStyle w:val="Fuzeil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F806" w14:textId="77777777" w:rsidR="00CE7AB4" w:rsidRDefault="00CE7AB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0684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0293F7A4" w14:textId="77777777" w:rsidR="00CE7AB4" w:rsidRDefault="00CE7AB4">
    <w:pPr>
      <w:pStyle w:val="Fuzeile"/>
      <w:ind w:right="360"/>
    </w:pPr>
    <w:r>
      <w:rPr>
        <w:sz w:val="16"/>
        <w:vertAlign w:val="superscript"/>
      </w:rPr>
      <w:t>40532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1169" w14:textId="77777777" w:rsidR="00505EF5" w:rsidRDefault="00505EF5">
      <w:r>
        <w:separator/>
      </w:r>
    </w:p>
  </w:footnote>
  <w:footnote w:type="continuationSeparator" w:id="0">
    <w:p w14:paraId="114F58CB" w14:textId="77777777" w:rsidR="00505EF5" w:rsidRDefault="0050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4385" w14:textId="77777777" w:rsidR="00CE7AB4" w:rsidRDefault="00CE7AB4" w:rsidP="00CE7AB4">
    <w:pPr>
      <w:pStyle w:val="IKK-Schriftzug"/>
      <w:spacing w:before="40" w:after="1140"/>
      <w:ind w:left="-284"/>
      <w:rPr>
        <w:rFonts w:ascii="IKK LucidaSans Roman" w:hAnsi="IKK LucidaSans Roman"/>
        <w:b/>
      </w:rPr>
    </w:pPr>
    <w:r>
      <w:rPr>
        <w:rFonts w:ascii="IKK LucidaSans Roman" w:hAnsi="IKK LucidaSans Roman"/>
        <w:b/>
      </w:rPr>
      <w:t>Logo</w:t>
    </w:r>
  </w:p>
  <w:p w14:paraId="24912CB8" w14:textId="77777777" w:rsidR="00CE7AB4" w:rsidRDefault="00CE7AB4">
    <w:pPr>
      <w:pStyle w:val="Datum"/>
      <w:tabs>
        <w:tab w:val="left" w:pos="6379"/>
        <w:tab w:val="left" w:pos="6804"/>
      </w:tabs>
      <w:jc w:val="left"/>
    </w:pPr>
  </w:p>
  <w:p w14:paraId="706D5BCB" w14:textId="77777777" w:rsidR="00CE7AB4" w:rsidRDefault="00CE7AB4">
    <w:pPr>
      <w:pStyle w:val="Datum"/>
      <w:tabs>
        <w:tab w:val="left" w:pos="6379"/>
        <w:tab w:val="left" w:pos="6804"/>
      </w:tabs>
      <w:jc w:val="left"/>
    </w:pPr>
  </w:p>
  <w:p w14:paraId="2E67697E" w14:textId="77777777" w:rsidR="00CE7AB4" w:rsidRDefault="0061032D">
    <w:pPr>
      <w:pStyle w:val="Datum"/>
      <w:tabs>
        <w:tab w:val="left" w:pos="6379"/>
        <w:tab w:val="left" w:pos="6804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7B2398" wp14:editId="50115AFB">
              <wp:simplePos x="0" y="0"/>
              <wp:positionH relativeFrom="column">
                <wp:posOffset>-283210</wp:posOffset>
              </wp:positionH>
              <wp:positionV relativeFrom="paragraph">
                <wp:posOffset>19050</wp:posOffset>
              </wp:positionV>
              <wp:extent cx="2374265" cy="140398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C0B55" w14:textId="77777777" w:rsidR="00CE7AB4" w:rsidRPr="00511B05" w:rsidRDefault="00CE7AB4" w:rsidP="00CE7AB4">
                          <w:pPr>
                            <w:ind w:right="-637"/>
                          </w:pPr>
                          <w:r>
                            <w:fldChar w:fldCharType="begin"/>
                          </w:r>
                          <w:r w:rsidRPr="00511B05">
                            <w:instrText xml:space="preserve"> </w:instrText>
                          </w:r>
                          <w:r w:rsidR="0030684C">
                            <w:instrText>IF</w:instrText>
                          </w:r>
                          <w:r w:rsidRPr="00511B05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Pr="00511B05">
                            <w:instrText xml:space="preserve"> </w:instrText>
                          </w:r>
                          <w:r w:rsidR="0030684C">
                            <w:instrText>MERGEFIELD</w:instrText>
                          </w:r>
                          <w:r w:rsidRPr="00511B05">
                            <w:instrText xml:space="preserve"> Anrede </w:instrText>
                          </w:r>
                          <w:r>
                            <w:fldChar w:fldCharType="separate"/>
                          </w:r>
                          <w:r w:rsidR="00AB6D05">
                            <w:rPr>
                              <w:noProof/>
                            </w:rPr>
                            <w:instrText>«Anrede»</w:instrText>
                          </w:r>
                          <w:r>
                            <w:fldChar w:fldCharType="end"/>
                          </w:r>
                          <w:r w:rsidRPr="00511B05">
                            <w:instrText xml:space="preserve"> = "Herr" "Herrn" "Frau" </w:instrText>
                          </w:r>
                          <w:r>
                            <w:fldChar w:fldCharType="separate"/>
                          </w:r>
                          <w:r w:rsidR="00AB6D05" w:rsidRPr="00511B05">
                            <w:rPr>
                              <w:noProof/>
                            </w:rPr>
                            <w:t>Frau</w:t>
                          </w:r>
                          <w:r>
                            <w:fldChar w:fldCharType="end"/>
                          </w:r>
                          <w:r>
                            <w:t>/Herr</w:t>
                          </w:r>
                        </w:p>
                        <w:p w14:paraId="6ADBB03E" w14:textId="77777777" w:rsidR="00CE7AB4" w:rsidRDefault="00CE7AB4" w:rsidP="00CE7AB4">
                          <w:pPr>
                            <w:pStyle w:val="Adresse"/>
                            <w:rPr>
                              <w:lang w:val="it-IT"/>
                            </w:rPr>
                          </w:pPr>
                          <w:proofErr w:type="spellStart"/>
                          <w:r>
                            <w:rPr>
                              <w:lang w:val="it-IT"/>
                            </w:rPr>
                            <w:t>Vorname</w:t>
                          </w:r>
                          <w:proofErr w:type="spellEnd"/>
                          <w:r>
                            <w:rPr>
                              <w:lang w:val="it-IT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lang w:val="it-IT"/>
                            </w:rPr>
                            <w:t>Musterfrau</w:t>
                          </w:r>
                          <w:proofErr w:type="spellEnd"/>
                        </w:p>
                        <w:p w14:paraId="090517D0" w14:textId="77777777" w:rsidR="00CE7AB4" w:rsidRDefault="00CE7AB4" w:rsidP="00CE7AB4">
                          <w:pPr>
                            <w:pStyle w:val="Adresse"/>
                            <w:rPr>
                              <w:lang w:val="it-IT"/>
                            </w:rPr>
                          </w:pPr>
                          <w:proofErr w:type="spellStart"/>
                          <w:r>
                            <w:rPr>
                              <w:lang w:val="it-IT"/>
                            </w:rPr>
                            <w:t>Nachname</w:t>
                          </w:r>
                          <w:proofErr w:type="spellEnd"/>
                          <w:r>
                            <w:rPr>
                              <w:lang w:val="it-IT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lang w:val="it-IT"/>
                            </w:rPr>
                            <w:t>Musterfrau</w:t>
                          </w:r>
                          <w:proofErr w:type="spellEnd"/>
                        </w:p>
                        <w:p w14:paraId="236F3F96" w14:textId="77777777" w:rsidR="00CE7AB4" w:rsidRDefault="00CE7AB4" w:rsidP="00CE7AB4">
                          <w:pPr>
                            <w:pStyle w:val="Adresse"/>
                            <w:rPr>
                              <w:lang w:val="it-IT"/>
                            </w:rPr>
                          </w:pPr>
                          <w:proofErr w:type="spellStart"/>
                          <w:r>
                            <w:rPr>
                              <w:lang w:val="it-IT"/>
                            </w:rPr>
                            <w:t>Adresse</w:t>
                          </w:r>
                          <w:proofErr w:type="spellEnd"/>
                          <w:r>
                            <w:rPr>
                              <w:lang w:val="it-IT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lang w:val="it-IT"/>
                            </w:rPr>
                            <w:t>Musterstr</w:t>
                          </w:r>
                          <w:proofErr w:type="spellEnd"/>
                          <w:r>
                            <w:rPr>
                              <w:lang w:val="it-IT"/>
                            </w:rPr>
                            <w:t>. 125</w:t>
                          </w:r>
                        </w:p>
                        <w:p w14:paraId="7DE719BB" w14:textId="77777777" w:rsidR="00CE7AB4" w:rsidRPr="00511B05" w:rsidRDefault="00CE7AB4" w:rsidP="00CE7AB4">
                          <w:pPr>
                            <w:pStyle w:val="Adresse"/>
                          </w:pPr>
                          <w:r>
                            <w:rPr>
                              <w:lang w:val="it-IT"/>
                            </w:rPr>
                            <w:t xml:space="preserve">12345 </w:t>
                          </w:r>
                          <w:proofErr w:type="spellStart"/>
                          <w:r>
                            <w:rPr>
                              <w:lang w:val="it-IT"/>
                            </w:rPr>
                            <w:t>Musterort</w:t>
                          </w:r>
                          <w:proofErr w:type="spellEnd"/>
                        </w:p>
                        <w:p w14:paraId="25D31CA3" w14:textId="77777777" w:rsidR="00CE7AB4" w:rsidRDefault="00CE7AB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7B239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22.3pt;margin-top:1.5pt;width:186.95pt;height:110.5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" stroked="f">
              <v:textbox style="mso-fit-shape-to-text:t">
                <w:txbxContent>
                  <w:p w14:paraId="6CCC0B55" w14:textId="77777777" w:rsidR="00CE7AB4" w:rsidRPr="00511B05" w:rsidRDefault="00CE7AB4" w:rsidP="00CE7AB4">
                    <w:pPr>
                      <w:ind w:right="-637"/>
                    </w:pPr>
                    <w:r>
                      <w:fldChar w:fldCharType="begin"/>
                    </w:r>
                    <w:r w:rsidRPr="00511B05">
                      <w:instrText xml:space="preserve"> </w:instrText>
                    </w:r>
                    <w:r w:rsidR="0030684C">
                      <w:instrText>IF</w:instrText>
                    </w:r>
                    <w:r w:rsidRPr="00511B05">
                      <w:instrText xml:space="preserve"> </w:instrText>
                    </w:r>
                    <w:r>
                      <w:fldChar w:fldCharType="begin"/>
                    </w:r>
                    <w:r w:rsidRPr="00511B05">
                      <w:instrText xml:space="preserve"> </w:instrText>
                    </w:r>
                    <w:r w:rsidR="0030684C">
                      <w:instrText>MERGEFIELD</w:instrText>
                    </w:r>
                    <w:r w:rsidRPr="00511B05">
                      <w:instrText xml:space="preserve"> Anrede </w:instrText>
                    </w:r>
                    <w:r>
                      <w:fldChar w:fldCharType="separate"/>
                    </w:r>
                    <w:r w:rsidR="00AB6D05">
                      <w:rPr>
                        <w:noProof/>
                      </w:rPr>
                      <w:instrText>«Anrede»</w:instrText>
                    </w:r>
                    <w:r>
                      <w:fldChar w:fldCharType="end"/>
                    </w:r>
                    <w:r w:rsidRPr="00511B05">
                      <w:instrText xml:space="preserve"> = "Herr" "Herrn" "Frau" </w:instrText>
                    </w:r>
                    <w:r>
                      <w:fldChar w:fldCharType="separate"/>
                    </w:r>
                    <w:r w:rsidR="00AB6D05" w:rsidRPr="00511B05">
                      <w:rPr>
                        <w:noProof/>
                      </w:rPr>
                      <w:t>Frau</w:t>
                    </w:r>
                    <w:r>
                      <w:fldChar w:fldCharType="end"/>
                    </w:r>
                    <w:r>
                      <w:t>/Herr</w:t>
                    </w:r>
                  </w:p>
                  <w:p w14:paraId="6ADBB03E" w14:textId="77777777" w:rsidR="00CE7AB4" w:rsidRDefault="00CE7AB4" w:rsidP="00CE7AB4">
                    <w:pPr>
                      <w:pStyle w:val="Adresse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Vorname: Musterfrau</w:t>
                    </w:r>
                  </w:p>
                  <w:p w14:paraId="090517D0" w14:textId="77777777" w:rsidR="00CE7AB4" w:rsidRDefault="00CE7AB4" w:rsidP="00CE7AB4">
                    <w:pPr>
                      <w:pStyle w:val="Adresse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Nachname: Musterfrau</w:t>
                    </w:r>
                  </w:p>
                  <w:p w14:paraId="236F3F96" w14:textId="77777777" w:rsidR="00CE7AB4" w:rsidRDefault="00CE7AB4" w:rsidP="00CE7AB4">
                    <w:pPr>
                      <w:pStyle w:val="Adresse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Adresse: Musterstr. 125</w:t>
                    </w:r>
                  </w:p>
                  <w:p w14:paraId="7DE719BB" w14:textId="77777777" w:rsidR="00CE7AB4" w:rsidRPr="00511B05" w:rsidRDefault="00CE7AB4" w:rsidP="00CE7AB4">
                    <w:pPr>
                      <w:pStyle w:val="Adresse"/>
                    </w:pPr>
                    <w:r>
                      <w:rPr>
                        <w:lang w:val="it-IT"/>
                      </w:rPr>
                      <w:t>12345 Musterort</w:t>
                    </w:r>
                  </w:p>
                  <w:p w14:paraId="25D31CA3" w14:textId="77777777" w:rsidR="00CE7AB4" w:rsidRDefault="00CE7AB4"/>
                </w:txbxContent>
              </v:textbox>
            </v:shape>
          </w:pict>
        </mc:Fallback>
      </mc:AlternateContent>
    </w:r>
  </w:p>
  <w:p w14:paraId="5046CC3B" w14:textId="77777777" w:rsidR="00CE7AB4" w:rsidRDefault="00CE7AB4">
    <w:pPr>
      <w:pStyle w:val="Datum"/>
      <w:tabs>
        <w:tab w:val="left" w:pos="6379"/>
        <w:tab w:val="left" w:pos="6804"/>
      </w:tabs>
      <w:jc w:val="left"/>
    </w:pPr>
  </w:p>
  <w:p w14:paraId="4715DBE2" w14:textId="77777777" w:rsidR="00CE7AB4" w:rsidRDefault="00CE7AB4">
    <w:pPr>
      <w:pStyle w:val="Datum"/>
      <w:tabs>
        <w:tab w:val="left" w:pos="6379"/>
        <w:tab w:val="left" w:pos="6804"/>
      </w:tabs>
      <w:jc w:val="left"/>
    </w:pPr>
  </w:p>
  <w:p w14:paraId="2CA14EE2" w14:textId="77777777" w:rsidR="00CE7AB4" w:rsidRDefault="00CE7AB4">
    <w:pPr>
      <w:pStyle w:val="Datum"/>
      <w:tabs>
        <w:tab w:val="left" w:pos="6379"/>
        <w:tab w:val="left" w:pos="6804"/>
      </w:tabs>
      <w:jc w:val="left"/>
    </w:pPr>
  </w:p>
  <w:p w14:paraId="435C0F84" w14:textId="77777777" w:rsidR="00CE7AB4" w:rsidRDefault="00CE7AB4">
    <w:pPr>
      <w:pStyle w:val="Datum"/>
      <w:tabs>
        <w:tab w:val="left" w:pos="6379"/>
        <w:tab w:val="left" w:pos="6804"/>
      </w:tabs>
      <w:jc w:val="left"/>
    </w:pPr>
  </w:p>
  <w:p w14:paraId="3DCC0582" w14:textId="4B901122" w:rsidR="00CE7AB4" w:rsidRDefault="00CE7AB4">
    <w:pPr>
      <w:pStyle w:val="Datum"/>
      <w:tabs>
        <w:tab w:val="left" w:pos="6379"/>
        <w:tab w:val="left" w:pos="6804"/>
      </w:tabs>
      <w:jc w:val="left"/>
    </w:pPr>
    <w:r>
      <w:tab/>
    </w:r>
    <w:r>
      <w:fldChar w:fldCharType="begin"/>
    </w:r>
    <w:r>
      <w:instrText xml:space="preserve"> </w:instrText>
    </w:r>
    <w:r w:rsidR="0030684C">
      <w:instrText>DATE</w:instrText>
    </w:r>
    <w:r>
      <w:instrText xml:space="preserve"> \@ "</w:instrText>
    </w:r>
    <w:r w:rsidR="0030684C">
      <w:instrText>d. MMMM yyyy</w:instrText>
    </w:r>
    <w:r>
      <w:instrText xml:space="preserve">" \* MERGEFORMAT </w:instrText>
    </w:r>
    <w:r>
      <w:fldChar w:fldCharType="separate"/>
    </w:r>
    <w:r w:rsidR="00F67C57">
      <w:rPr>
        <w:noProof/>
      </w:rPr>
      <w:t>23. Januar 2025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4789" w14:textId="77777777" w:rsidR="00CE7AB4" w:rsidRDefault="00CE7AB4">
    <w:pPr>
      <w:pStyle w:val="IKK-Schriftzug"/>
      <w:spacing w:before="40" w:after="1140"/>
      <w:ind w:left="0"/>
      <w:rPr>
        <w:rFonts w:ascii="IKK LucidaSans Roman" w:hAnsi="IKK LucidaSans Roman"/>
        <w:b/>
      </w:rPr>
    </w:pPr>
  </w:p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992"/>
      <w:gridCol w:w="3544"/>
    </w:tblGrid>
    <w:tr w:rsidR="00CE7AB4" w14:paraId="62F6867A" w14:textId="77777777">
      <w:tc>
        <w:tcPr>
          <w:tcW w:w="5387" w:type="dxa"/>
          <w:tcBorders>
            <w:top w:val="dotted" w:sz="6" w:space="0" w:color="auto"/>
          </w:tcBorders>
          <w:vAlign w:val="center"/>
        </w:tcPr>
        <w:p w14:paraId="0A061228" w14:textId="77777777" w:rsidR="00CE7AB4" w:rsidRDefault="00CE7AB4">
          <w:pPr>
            <w:pStyle w:val="Absender"/>
            <w:spacing w:before="40"/>
          </w:pPr>
          <w:r>
            <w:rPr>
              <w:noProof/>
            </w:rPr>
            <w:t>«kname»</w:t>
          </w:r>
          <w:r>
            <w:t xml:space="preserve"> </w:t>
          </w:r>
          <w:r>
            <w:sym w:font="Symbol" w:char="00D7"/>
          </w:r>
          <w:r>
            <w:t xml:space="preserve"> Postfach </w:t>
          </w:r>
          <w:r>
            <w:sym w:font="Symbol" w:char="00D7"/>
          </w:r>
          <w:r>
            <w:t xml:space="preserve"> 66098 Saarbrücken</w:t>
          </w:r>
        </w:p>
      </w:tc>
      <w:tc>
        <w:tcPr>
          <w:tcW w:w="992" w:type="dxa"/>
          <w:tcBorders>
            <w:top w:val="dotted" w:sz="6" w:space="0" w:color="auto"/>
          </w:tcBorders>
          <w:vAlign w:val="center"/>
        </w:tcPr>
        <w:p w14:paraId="25F34282" w14:textId="77777777" w:rsidR="00CE7AB4" w:rsidRDefault="00CE7AB4">
          <w:pPr>
            <w:pStyle w:val="Absender"/>
            <w:spacing w:before="40"/>
          </w:pPr>
        </w:p>
      </w:tc>
      <w:tc>
        <w:tcPr>
          <w:tcW w:w="3544" w:type="dxa"/>
          <w:tcBorders>
            <w:top w:val="dotted" w:sz="6" w:space="0" w:color="auto"/>
          </w:tcBorders>
          <w:vAlign w:val="center"/>
        </w:tcPr>
        <w:p w14:paraId="004B472F" w14:textId="77777777" w:rsidR="00CE7AB4" w:rsidRDefault="00CE7AB4">
          <w:pPr>
            <w:pStyle w:val="Absender"/>
            <w:spacing w:before="40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24 Stunden-Service</w:t>
          </w:r>
        </w:p>
      </w:tc>
    </w:tr>
    <w:tr w:rsidR="00CE7AB4" w14:paraId="721F42B0" w14:textId="77777777">
      <w:tc>
        <w:tcPr>
          <w:tcW w:w="5387" w:type="dxa"/>
          <w:vAlign w:val="center"/>
        </w:tcPr>
        <w:p w14:paraId="2691DD33" w14:textId="77777777" w:rsidR="00CE7AB4" w:rsidRDefault="00CE7AB4">
          <w:pPr>
            <w:pStyle w:val="Ansprechpartner"/>
            <w:spacing w:before="40"/>
            <w:rPr>
              <w:sz w:val="20"/>
            </w:rPr>
          </w:pPr>
        </w:p>
      </w:tc>
      <w:tc>
        <w:tcPr>
          <w:tcW w:w="992" w:type="dxa"/>
          <w:vAlign w:val="center"/>
        </w:tcPr>
        <w:p w14:paraId="44DFBE73" w14:textId="77777777" w:rsidR="00CE7AB4" w:rsidRDefault="00CE7AB4">
          <w:pPr>
            <w:pStyle w:val="Ansprechpartner"/>
            <w:spacing w:before="40"/>
            <w:rPr>
              <w:sz w:val="20"/>
            </w:rPr>
          </w:pPr>
        </w:p>
      </w:tc>
      <w:tc>
        <w:tcPr>
          <w:tcW w:w="3544" w:type="dxa"/>
          <w:vAlign w:val="center"/>
        </w:tcPr>
        <w:p w14:paraId="569A2236" w14:textId="77777777" w:rsidR="00CE7AB4" w:rsidRDefault="00CE7AB4">
          <w:pPr>
            <w:pStyle w:val="Ansprechpartner"/>
            <w:tabs>
              <w:tab w:val="left" w:pos="142"/>
            </w:tabs>
            <w:spacing w:before="40"/>
            <w:rPr>
              <w:sz w:val="20"/>
            </w:rPr>
          </w:pPr>
          <w:r>
            <w:rPr>
              <w:sz w:val="20"/>
            </w:rPr>
            <w:t>IKK Service-Hotline</w:t>
          </w:r>
        </w:p>
      </w:tc>
    </w:tr>
    <w:tr w:rsidR="00CE7AB4" w14:paraId="7E2FD07F" w14:textId="77777777">
      <w:trPr>
        <w:cantSplit/>
      </w:trPr>
      <w:tc>
        <w:tcPr>
          <w:tcW w:w="5387" w:type="dxa"/>
          <w:vMerge w:val="restart"/>
        </w:tcPr>
        <w:p w14:paraId="344E484F" w14:textId="77777777" w:rsidR="00CE7AB4" w:rsidRDefault="00CE7AB4">
          <w:pPr>
            <w:pStyle w:val="Adresse"/>
          </w:pPr>
        </w:p>
        <w:p w14:paraId="3A38C79B" w14:textId="77777777" w:rsidR="00CE7AB4" w:rsidRDefault="00CE7AB4">
          <w:pPr>
            <w:ind w:right="-637"/>
          </w:pPr>
          <w:r>
            <w:rPr>
              <w:noProof/>
            </w:rPr>
            <w:t>«eanra»</w:t>
          </w:r>
        </w:p>
        <w:p w14:paraId="2F4E5509" w14:textId="77777777" w:rsidR="00CE7AB4" w:rsidRDefault="00CE7AB4">
          <w:pPr>
            <w:ind w:right="-637"/>
          </w:pPr>
          <w:r>
            <w:rPr>
              <w:noProof/>
            </w:rPr>
            <w:t>«eanschrift1»</w:t>
          </w:r>
        </w:p>
        <w:p w14:paraId="6B20F7EF" w14:textId="77777777" w:rsidR="00CE7AB4" w:rsidRDefault="00CE7AB4">
          <w:pPr>
            <w:ind w:right="-637"/>
          </w:pPr>
          <w:r>
            <w:rPr>
              <w:noProof/>
            </w:rPr>
            <w:t>«eanschrift2»</w:t>
          </w:r>
        </w:p>
        <w:p w14:paraId="6AD47878" w14:textId="77777777" w:rsidR="00CE7AB4" w:rsidRDefault="00CE7AB4">
          <w:pPr>
            <w:ind w:right="-637"/>
          </w:pPr>
          <w:r>
            <w:rPr>
              <w:noProof/>
            </w:rPr>
            <w:t>«eanschrift3»</w:t>
          </w:r>
        </w:p>
        <w:p w14:paraId="741E7C1E" w14:textId="77777777" w:rsidR="00CE7AB4" w:rsidRDefault="00CE7AB4">
          <w:pPr>
            <w:ind w:right="-637"/>
          </w:pPr>
          <w:r>
            <w:rPr>
              <w:noProof/>
            </w:rPr>
            <w:t>«eanschrift4»</w:t>
          </w:r>
        </w:p>
        <w:p w14:paraId="508C73B9" w14:textId="77777777" w:rsidR="00CE7AB4" w:rsidRDefault="00CE7AB4">
          <w:pPr>
            <w:ind w:right="-637"/>
          </w:pPr>
          <w:r>
            <w:rPr>
              <w:noProof/>
            </w:rPr>
            <w:t>«estrasse»</w:t>
          </w:r>
        </w:p>
        <w:p w14:paraId="37405E8B" w14:textId="77777777" w:rsidR="00CE7AB4" w:rsidRDefault="00CE7AB4">
          <w:pPr>
            <w:ind w:right="-637"/>
          </w:pPr>
          <w:r>
            <w:rPr>
              <w:noProof/>
            </w:rPr>
            <w:t>«eplz»</w:t>
          </w:r>
          <w:r>
            <w:t xml:space="preserve"> </w:t>
          </w:r>
          <w:r>
            <w:rPr>
              <w:noProof/>
            </w:rPr>
            <w:t>«eort»</w:t>
          </w:r>
        </w:p>
        <w:p w14:paraId="3B77C846" w14:textId="77777777" w:rsidR="00CE7AB4" w:rsidRDefault="00CE7AB4">
          <w:pPr>
            <w:pStyle w:val="Adresse"/>
          </w:pPr>
          <w:r>
            <w:rPr>
              <w:noProof/>
            </w:rPr>
            <w:t>«eland»</w:t>
          </w:r>
        </w:p>
        <w:p w14:paraId="7D4AEDBB" w14:textId="77777777" w:rsidR="00CE7AB4" w:rsidRDefault="00CE7AB4">
          <w:pPr>
            <w:pStyle w:val="Ansprechpartner"/>
            <w:spacing w:before="40"/>
          </w:pPr>
        </w:p>
      </w:tc>
      <w:tc>
        <w:tcPr>
          <w:tcW w:w="992" w:type="dxa"/>
          <w:vAlign w:val="center"/>
        </w:tcPr>
        <w:p w14:paraId="3E8F2A00" w14:textId="77777777" w:rsidR="00CE7AB4" w:rsidRDefault="00CE7AB4">
          <w:pPr>
            <w:pStyle w:val="Ansprechpartner"/>
            <w:spacing w:before="40"/>
            <w:rPr>
              <w:sz w:val="20"/>
            </w:rPr>
          </w:pPr>
        </w:p>
      </w:tc>
      <w:tc>
        <w:tcPr>
          <w:tcW w:w="3544" w:type="dxa"/>
          <w:vAlign w:val="center"/>
        </w:tcPr>
        <w:p w14:paraId="154B20A3" w14:textId="77777777" w:rsidR="00CE7AB4" w:rsidRDefault="00CE7AB4">
          <w:pPr>
            <w:pStyle w:val="Ansprechpartner"/>
            <w:tabs>
              <w:tab w:val="left" w:pos="142"/>
            </w:tabs>
            <w:spacing w:before="40"/>
            <w:rPr>
              <w:sz w:val="20"/>
              <w:lang w:val="en-US"/>
            </w:rPr>
          </w:pPr>
          <w:r>
            <w:rPr>
              <w:noProof/>
              <w:sz w:val="20"/>
              <w:lang w:val="en-US"/>
            </w:rPr>
            <w:t>«kservicetel»</w:t>
          </w:r>
        </w:p>
      </w:tc>
    </w:tr>
    <w:tr w:rsidR="00CE7AB4" w14:paraId="474FC2F3" w14:textId="77777777">
      <w:trPr>
        <w:cantSplit/>
      </w:trPr>
      <w:tc>
        <w:tcPr>
          <w:tcW w:w="5387" w:type="dxa"/>
          <w:vMerge/>
        </w:tcPr>
        <w:p w14:paraId="0B5E9CB0" w14:textId="77777777" w:rsidR="00CE7AB4" w:rsidRDefault="00CE7AB4">
          <w:pPr>
            <w:pStyle w:val="Ansprechpartner"/>
            <w:spacing w:before="40"/>
            <w:rPr>
              <w:lang w:val="en-US"/>
            </w:rPr>
          </w:pPr>
        </w:p>
      </w:tc>
      <w:tc>
        <w:tcPr>
          <w:tcW w:w="992" w:type="dxa"/>
          <w:vAlign w:val="center"/>
        </w:tcPr>
        <w:p w14:paraId="47ADCBDA" w14:textId="77777777" w:rsidR="00CE7AB4" w:rsidRDefault="00CE7AB4">
          <w:pPr>
            <w:pStyle w:val="Ansprechpartner"/>
            <w:spacing w:before="40"/>
            <w:rPr>
              <w:sz w:val="20"/>
              <w:lang w:val="en-US"/>
            </w:rPr>
          </w:pPr>
        </w:p>
      </w:tc>
      <w:tc>
        <w:tcPr>
          <w:tcW w:w="3544" w:type="dxa"/>
          <w:vAlign w:val="center"/>
        </w:tcPr>
        <w:p w14:paraId="717241B5" w14:textId="77777777" w:rsidR="00CE7AB4" w:rsidRDefault="00CE7AB4">
          <w:pPr>
            <w:pStyle w:val="Ansprechpartner"/>
            <w:tabs>
              <w:tab w:val="left" w:pos="142"/>
            </w:tabs>
            <w:spacing w:before="40"/>
            <w:rPr>
              <w:sz w:val="20"/>
              <w:lang w:val="en-US"/>
            </w:rPr>
          </w:pPr>
          <w:r>
            <w:rPr>
              <w:sz w:val="20"/>
              <w:lang w:val="en-US"/>
            </w:rPr>
            <w:t xml:space="preserve">E-Mail: </w:t>
          </w:r>
          <w:r>
            <w:rPr>
              <w:noProof/>
              <w:sz w:val="16"/>
              <w:lang w:val="en-US"/>
            </w:rPr>
            <w:t>«kservicemail»</w:t>
          </w:r>
        </w:p>
      </w:tc>
    </w:tr>
    <w:tr w:rsidR="00CE7AB4" w14:paraId="1423C385" w14:textId="77777777">
      <w:trPr>
        <w:cantSplit/>
      </w:trPr>
      <w:tc>
        <w:tcPr>
          <w:tcW w:w="5387" w:type="dxa"/>
          <w:vMerge/>
        </w:tcPr>
        <w:p w14:paraId="59F6CA67" w14:textId="77777777" w:rsidR="00CE7AB4" w:rsidRDefault="00CE7AB4">
          <w:pPr>
            <w:pStyle w:val="Ansprechpartner"/>
            <w:spacing w:before="40"/>
            <w:rPr>
              <w:lang w:val="en-US"/>
            </w:rPr>
          </w:pPr>
        </w:p>
      </w:tc>
      <w:tc>
        <w:tcPr>
          <w:tcW w:w="992" w:type="dxa"/>
          <w:vAlign w:val="center"/>
        </w:tcPr>
        <w:p w14:paraId="6BBFC15C" w14:textId="77777777" w:rsidR="00CE7AB4" w:rsidRDefault="00CE7AB4">
          <w:pPr>
            <w:pStyle w:val="Ansprechpartner"/>
            <w:spacing w:before="40"/>
            <w:rPr>
              <w:sz w:val="20"/>
              <w:lang w:val="en-US"/>
            </w:rPr>
          </w:pPr>
        </w:p>
      </w:tc>
      <w:tc>
        <w:tcPr>
          <w:tcW w:w="3544" w:type="dxa"/>
          <w:vAlign w:val="center"/>
        </w:tcPr>
        <w:p w14:paraId="3669CE80" w14:textId="77777777" w:rsidR="00CE7AB4" w:rsidRDefault="00CE7AB4">
          <w:pPr>
            <w:pStyle w:val="Ansprechpartner"/>
            <w:tabs>
              <w:tab w:val="left" w:pos="142"/>
            </w:tabs>
            <w:spacing w:before="40"/>
            <w:rPr>
              <w:sz w:val="20"/>
              <w:lang w:val="en-US"/>
            </w:rPr>
          </w:pPr>
        </w:p>
      </w:tc>
    </w:tr>
    <w:tr w:rsidR="00CE7AB4" w14:paraId="5984A6A0" w14:textId="77777777">
      <w:trPr>
        <w:cantSplit/>
      </w:trPr>
      <w:tc>
        <w:tcPr>
          <w:tcW w:w="5387" w:type="dxa"/>
          <w:vMerge/>
        </w:tcPr>
        <w:p w14:paraId="3B106F94" w14:textId="77777777" w:rsidR="00CE7AB4" w:rsidRDefault="00CE7AB4">
          <w:pPr>
            <w:pStyle w:val="Ansprechpartner"/>
            <w:spacing w:before="40"/>
            <w:rPr>
              <w:lang w:val="en-US"/>
            </w:rPr>
          </w:pPr>
        </w:p>
      </w:tc>
      <w:tc>
        <w:tcPr>
          <w:tcW w:w="992" w:type="dxa"/>
          <w:vAlign w:val="center"/>
        </w:tcPr>
        <w:p w14:paraId="00954554" w14:textId="77777777" w:rsidR="00CE7AB4" w:rsidRDefault="00CE7AB4">
          <w:pPr>
            <w:pStyle w:val="Ansprechpartner"/>
            <w:spacing w:before="40"/>
            <w:rPr>
              <w:sz w:val="20"/>
              <w:lang w:val="en-US"/>
            </w:rPr>
          </w:pPr>
        </w:p>
      </w:tc>
      <w:tc>
        <w:tcPr>
          <w:tcW w:w="3544" w:type="dxa"/>
          <w:vAlign w:val="center"/>
        </w:tcPr>
        <w:p w14:paraId="799162B5" w14:textId="77777777" w:rsidR="00CE7AB4" w:rsidRDefault="00CE7AB4">
          <w:pPr>
            <w:pStyle w:val="Ansprechpartner"/>
            <w:tabs>
              <w:tab w:val="left" w:pos="142"/>
            </w:tabs>
            <w:spacing w:before="40"/>
            <w:rPr>
              <w:b/>
              <w:bCs/>
              <w:sz w:val="20"/>
              <w:lang w:val="en-US"/>
            </w:rPr>
          </w:pPr>
          <w:r>
            <w:rPr>
              <w:b/>
              <w:bCs/>
              <w:noProof/>
              <w:sz w:val="20"/>
              <w:lang w:val="en-US"/>
            </w:rPr>
            <w:t>«mtext1»</w:t>
          </w:r>
        </w:p>
      </w:tc>
    </w:tr>
    <w:tr w:rsidR="00CE7AB4" w14:paraId="1EBD34F3" w14:textId="77777777">
      <w:trPr>
        <w:cantSplit/>
      </w:trPr>
      <w:tc>
        <w:tcPr>
          <w:tcW w:w="5387" w:type="dxa"/>
          <w:vMerge/>
        </w:tcPr>
        <w:p w14:paraId="50F92AA8" w14:textId="77777777" w:rsidR="00CE7AB4" w:rsidRDefault="00CE7AB4">
          <w:pPr>
            <w:pStyle w:val="Ansprechpartner"/>
            <w:spacing w:before="40"/>
            <w:rPr>
              <w:lang w:val="en-US"/>
            </w:rPr>
          </w:pPr>
        </w:p>
      </w:tc>
      <w:tc>
        <w:tcPr>
          <w:tcW w:w="992" w:type="dxa"/>
          <w:vAlign w:val="center"/>
        </w:tcPr>
        <w:p w14:paraId="01E64368" w14:textId="77777777" w:rsidR="00CE7AB4" w:rsidRDefault="00CE7AB4">
          <w:pPr>
            <w:pStyle w:val="Ansprechpartner"/>
            <w:spacing w:before="40"/>
            <w:rPr>
              <w:lang w:val="en-US"/>
            </w:rPr>
          </w:pPr>
        </w:p>
      </w:tc>
      <w:tc>
        <w:tcPr>
          <w:tcW w:w="3544" w:type="dxa"/>
          <w:vAlign w:val="center"/>
        </w:tcPr>
        <w:p w14:paraId="79B48E1F" w14:textId="77777777" w:rsidR="00CE7AB4" w:rsidRDefault="00CE7AB4">
          <w:pPr>
            <w:pStyle w:val="Ansprechpartner"/>
            <w:tabs>
              <w:tab w:val="left" w:pos="142"/>
            </w:tabs>
            <w:spacing w:before="40"/>
            <w:rPr>
              <w:lang w:val="en-US"/>
            </w:rPr>
          </w:pPr>
          <w:r>
            <w:rPr>
              <w:noProof/>
              <w:lang w:val="en-US"/>
            </w:rPr>
            <w:t>«mvname»</w:t>
          </w:r>
          <w:r>
            <w:rPr>
              <w:lang w:val="en-US"/>
            </w:rPr>
            <w:t xml:space="preserve"> </w:t>
          </w:r>
          <w:r>
            <w:rPr>
              <w:noProof/>
              <w:lang w:val="en-US"/>
            </w:rPr>
            <w:t>«mname»</w:t>
          </w:r>
        </w:p>
      </w:tc>
    </w:tr>
    <w:tr w:rsidR="00CE7AB4" w14:paraId="65460933" w14:textId="77777777">
      <w:trPr>
        <w:cantSplit/>
      </w:trPr>
      <w:tc>
        <w:tcPr>
          <w:tcW w:w="5387" w:type="dxa"/>
          <w:vMerge/>
        </w:tcPr>
        <w:p w14:paraId="5BA5183B" w14:textId="77777777" w:rsidR="00CE7AB4" w:rsidRDefault="00CE7AB4">
          <w:pPr>
            <w:pStyle w:val="Ansprechpartner"/>
            <w:spacing w:before="40"/>
            <w:rPr>
              <w:lang w:val="en-US"/>
            </w:rPr>
          </w:pPr>
        </w:p>
      </w:tc>
      <w:tc>
        <w:tcPr>
          <w:tcW w:w="992" w:type="dxa"/>
          <w:vAlign w:val="center"/>
        </w:tcPr>
        <w:p w14:paraId="679F73FC" w14:textId="77777777" w:rsidR="00CE7AB4" w:rsidRDefault="00CE7AB4">
          <w:pPr>
            <w:pStyle w:val="Ansprechpartner"/>
            <w:rPr>
              <w:sz w:val="10"/>
              <w:lang w:val="en-US"/>
            </w:rPr>
          </w:pPr>
        </w:p>
      </w:tc>
      <w:tc>
        <w:tcPr>
          <w:tcW w:w="3544" w:type="dxa"/>
          <w:vAlign w:val="center"/>
        </w:tcPr>
        <w:p w14:paraId="6B31819B" w14:textId="77777777" w:rsidR="00CE7AB4" w:rsidRDefault="00CE7AB4">
          <w:pPr>
            <w:pStyle w:val="Ansprechpartner"/>
            <w:tabs>
              <w:tab w:val="left" w:pos="142"/>
            </w:tabs>
            <w:rPr>
              <w:sz w:val="10"/>
              <w:lang w:val="en-US"/>
            </w:rPr>
          </w:pPr>
        </w:p>
      </w:tc>
    </w:tr>
    <w:tr w:rsidR="00CE7AB4" w14:paraId="09E2863F" w14:textId="77777777">
      <w:trPr>
        <w:cantSplit/>
      </w:trPr>
      <w:tc>
        <w:tcPr>
          <w:tcW w:w="5387" w:type="dxa"/>
          <w:vMerge/>
        </w:tcPr>
        <w:p w14:paraId="4ADBC6F6" w14:textId="77777777" w:rsidR="00CE7AB4" w:rsidRDefault="00CE7AB4">
          <w:pPr>
            <w:pStyle w:val="Ansprechpartner"/>
            <w:spacing w:before="40"/>
            <w:rPr>
              <w:lang w:val="en-US"/>
            </w:rPr>
          </w:pPr>
        </w:p>
      </w:tc>
      <w:tc>
        <w:tcPr>
          <w:tcW w:w="992" w:type="dxa"/>
          <w:vAlign w:val="center"/>
        </w:tcPr>
        <w:p w14:paraId="6C6CB89C" w14:textId="77777777" w:rsidR="00CE7AB4" w:rsidRDefault="00CE7AB4">
          <w:pPr>
            <w:pStyle w:val="Ansprechpartner"/>
            <w:spacing w:before="40"/>
            <w:rPr>
              <w:sz w:val="20"/>
              <w:lang w:val="en-US"/>
            </w:rPr>
          </w:pPr>
        </w:p>
      </w:tc>
      <w:tc>
        <w:tcPr>
          <w:tcW w:w="3544" w:type="dxa"/>
          <w:vAlign w:val="center"/>
        </w:tcPr>
        <w:p w14:paraId="21F3326F" w14:textId="77777777" w:rsidR="00CE7AB4" w:rsidRDefault="00CE7AB4">
          <w:pPr>
            <w:pStyle w:val="Ansprechpartner"/>
            <w:tabs>
              <w:tab w:val="left" w:pos="142"/>
            </w:tabs>
            <w:spacing w:before="40"/>
            <w:rPr>
              <w:sz w:val="20"/>
              <w:lang w:val="en-US"/>
            </w:rPr>
          </w:pPr>
          <w:r>
            <w:rPr>
              <w:sz w:val="20"/>
              <w:lang w:val="en-US"/>
            </w:rPr>
            <w:t xml:space="preserve">Tel.: </w:t>
          </w:r>
          <w:r>
            <w:rPr>
              <w:noProof/>
              <w:sz w:val="20"/>
              <w:lang w:val="en-US"/>
            </w:rPr>
            <w:t>«mtelefon1»</w:t>
          </w:r>
        </w:p>
      </w:tc>
    </w:tr>
    <w:tr w:rsidR="00CE7AB4" w14:paraId="25D279CC" w14:textId="77777777">
      <w:trPr>
        <w:cantSplit/>
      </w:trPr>
      <w:tc>
        <w:tcPr>
          <w:tcW w:w="5387" w:type="dxa"/>
          <w:vMerge/>
        </w:tcPr>
        <w:p w14:paraId="5244E206" w14:textId="77777777" w:rsidR="00CE7AB4" w:rsidRDefault="00CE7AB4">
          <w:pPr>
            <w:pStyle w:val="Ansprechpartner"/>
            <w:spacing w:before="40"/>
            <w:rPr>
              <w:lang w:val="en-US"/>
            </w:rPr>
          </w:pPr>
        </w:p>
      </w:tc>
      <w:tc>
        <w:tcPr>
          <w:tcW w:w="992" w:type="dxa"/>
          <w:vAlign w:val="center"/>
        </w:tcPr>
        <w:p w14:paraId="379FD06E" w14:textId="77777777" w:rsidR="00CE7AB4" w:rsidRDefault="00CE7AB4">
          <w:pPr>
            <w:pStyle w:val="Ansprechpartner"/>
            <w:spacing w:before="40"/>
            <w:rPr>
              <w:sz w:val="20"/>
              <w:lang w:val="en-US"/>
            </w:rPr>
          </w:pPr>
        </w:p>
      </w:tc>
      <w:tc>
        <w:tcPr>
          <w:tcW w:w="3544" w:type="dxa"/>
          <w:vAlign w:val="center"/>
        </w:tcPr>
        <w:p w14:paraId="090BD40C" w14:textId="77777777" w:rsidR="00CE7AB4" w:rsidRDefault="00CE7AB4">
          <w:pPr>
            <w:pStyle w:val="Ansprechpartner"/>
            <w:tabs>
              <w:tab w:val="left" w:pos="142"/>
            </w:tabs>
            <w:spacing w:before="40"/>
            <w:rPr>
              <w:sz w:val="20"/>
              <w:lang w:val="fr-FR"/>
            </w:rPr>
          </w:pPr>
          <w:proofErr w:type="gramStart"/>
          <w:r>
            <w:rPr>
              <w:sz w:val="20"/>
              <w:lang w:val="fr-FR"/>
            </w:rPr>
            <w:t>Fax:</w:t>
          </w:r>
          <w:proofErr w:type="gramEnd"/>
          <w:r>
            <w:rPr>
              <w:sz w:val="20"/>
              <w:lang w:val="fr-FR"/>
            </w:rPr>
            <w:t xml:space="preserve"> </w:t>
          </w:r>
          <w:r>
            <w:rPr>
              <w:noProof/>
              <w:sz w:val="20"/>
              <w:lang w:val="fr-FR"/>
            </w:rPr>
            <w:t>«mfax1»</w:t>
          </w:r>
        </w:p>
      </w:tc>
    </w:tr>
    <w:tr w:rsidR="00CE7AB4" w14:paraId="31CC4EF7" w14:textId="77777777">
      <w:trPr>
        <w:cantSplit/>
      </w:trPr>
      <w:tc>
        <w:tcPr>
          <w:tcW w:w="5387" w:type="dxa"/>
          <w:vMerge/>
        </w:tcPr>
        <w:p w14:paraId="16974BBF" w14:textId="77777777" w:rsidR="00CE7AB4" w:rsidRDefault="00CE7AB4">
          <w:pPr>
            <w:pStyle w:val="Ansprechpartner"/>
            <w:spacing w:before="40"/>
            <w:rPr>
              <w:lang w:val="fr-FR"/>
            </w:rPr>
          </w:pPr>
        </w:p>
      </w:tc>
      <w:tc>
        <w:tcPr>
          <w:tcW w:w="992" w:type="dxa"/>
          <w:vAlign w:val="center"/>
        </w:tcPr>
        <w:p w14:paraId="4541A08C" w14:textId="77777777" w:rsidR="00CE7AB4" w:rsidRDefault="00CE7AB4">
          <w:pPr>
            <w:pStyle w:val="Ansprechpartner"/>
            <w:spacing w:before="40"/>
            <w:rPr>
              <w:sz w:val="20"/>
              <w:lang w:val="fr-FR"/>
            </w:rPr>
          </w:pPr>
        </w:p>
      </w:tc>
      <w:tc>
        <w:tcPr>
          <w:tcW w:w="3544" w:type="dxa"/>
          <w:vAlign w:val="center"/>
        </w:tcPr>
        <w:p w14:paraId="01B9039D" w14:textId="77777777" w:rsidR="00CE7AB4" w:rsidRDefault="00CE7AB4">
          <w:pPr>
            <w:pStyle w:val="Ansprechpartner"/>
            <w:tabs>
              <w:tab w:val="left" w:pos="142"/>
            </w:tabs>
            <w:spacing w:before="40"/>
            <w:rPr>
              <w:sz w:val="20"/>
              <w:lang w:val="fr-FR"/>
            </w:rPr>
          </w:pPr>
          <w:proofErr w:type="gramStart"/>
          <w:r>
            <w:rPr>
              <w:sz w:val="20"/>
              <w:lang w:val="fr-FR"/>
            </w:rPr>
            <w:t>E-Mail:</w:t>
          </w:r>
          <w:proofErr w:type="gramEnd"/>
          <w:r>
            <w:rPr>
              <w:sz w:val="20"/>
              <w:lang w:val="fr-FR"/>
            </w:rPr>
            <w:t xml:space="preserve"> </w:t>
          </w:r>
          <w:r>
            <w:rPr>
              <w:noProof/>
              <w:sz w:val="16"/>
              <w:lang w:val="fr-FR"/>
            </w:rPr>
            <w:t>«mmail1»</w:t>
          </w:r>
        </w:p>
      </w:tc>
    </w:tr>
    <w:tr w:rsidR="00CE7AB4" w14:paraId="13E2F18A" w14:textId="77777777">
      <w:trPr>
        <w:cantSplit/>
      </w:trPr>
      <w:tc>
        <w:tcPr>
          <w:tcW w:w="5387" w:type="dxa"/>
          <w:vMerge/>
        </w:tcPr>
        <w:p w14:paraId="05FE24AA" w14:textId="77777777" w:rsidR="00CE7AB4" w:rsidRDefault="00CE7AB4">
          <w:pPr>
            <w:pStyle w:val="Ansprechpartner"/>
            <w:spacing w:before="40"/>
            <w:rPr>
              <w:lang w:val="fr-FR"/>
            </w:rPr>
          </w:pPr>
        </w:p>
      </w:tc>
      <w:tc>
        <w:tcPr>
          <w:tcW w:w="992" w:type="dxa"/>
          <w:vAlign w:val="center"/>
        </w:tcPr>
        <w:p w14:paraId="01D14A74" w14:textId="77777777" w:rsidR="00CE7AB4" w:rsidRDefault="00CE7AB4">
          <w:pPr>
            <w:pStyle w:val="Ansprechpartner"/>
            <w:spacing w:before="40"/>
            <w:rPr>
              <w:sz w:val="20"/>
              <w:lang w:val="fr-FR"/>
            </w:rPr>
          </w:pPr>
        </w:p>
      </w:tc>
      <w:tc>
        <w:tcPr>
          <w:tcW w:w="3544" w:type="dxa"/>
          <w:vAlign w:val="center"/>
        </w:tcPr>
        <w:p w14:paraId="5521FC90" w14:textId="77777777" w:rsidR="00CE7AB4" w:rsidRDefault="00CE7AB4">
          <w:pPr>
            <w:pStyle w:val="Ansprechpartner"/>
            <w:tabs>
              <w:tab w:val="left" w:pos="142"/>
            </w:tabs>
            <w:spacing w:before="40"/>
            <w:rPr>
              <w:sz w:val="20"/>
              <w:lang w:val="fr-FR"/>
            </w:rPr>
          </w:pPr>
        </w:p>
      </w:tc>
    </w:tr>
    <w:tr w:rsidR="00CE7AB4" w14:paraId="29EBA85B" w14:textId="77777777">
      <w:trPr>
        <w:cantSplit/>
      </w:trPr>
      <w:tc>
        <w:tcPr>
          <w:tcW w:w="5387" w:type="dxa"/>
          <w:vMerge/>
        </w:tcPr>
        <w:p w14:paraId="045901B8" w14:textId="77777777" w:rsidR="00CE7AB4" w:rsidRDefault="00CE7AB4">
          <w:pPr>
            <w:pStyle w:val="Ansprechpartner"/>
            <w:spacing w:before="40"/>
            <w:rPr>
              <w:lang w:val="fr-FR"/>
            </w:rPr>
          </w:pPr>
        </w:p>
      </w:tc>
      <w:tc>
        <w:tcPr>
          <w:tcW w:w="992" w:type="dxa"/>
          <w:vAlign w:val="center"/>
        </w:tcPr>
        <w:p w14:paraId="65A3A75D" w14:textId="77777777" w:rsidR="00CE7AB4" w:rsidRDefault="00CE7AB4">
          <w:pPr>
            <w:pStyle w:val="Ansprechpartner"/>
            <w:spacing w:before="40"/>
            <w:rPr>
              <w:sz w:val="20"/>
              <w:lang w:val="fr-FR"/>
            </w:rPr>
          </w:pPr>
        </w:p>
      </w:tc>
      <w:tc>
        <w:tcPr>
          <w:tcW w:w="3544" w:type="dxa"/>
          <w:vAlign w:val="center"/>
        </w:tcPr>
        <w:p w14:paraId="52588B7A" w14:textId="77777777" w:rsidR="00CE7AB4" w:rsidRDefault="00CE7AB4">
          <w:pPr>
            <w:pStyle w:val="Ansprechpartner"/>
            <w:tabs>
              <w:tab w:val="left" w:pos="142"/>
            </w:tabs>
            <w:spacing w:before="40"/>
            <w:rPr>
              <w:sz w:val="20"/>
              <w:lang w:val="fr-FR"/>
            </w:rPr>
          </w:pPr>
        </w:p>
      </w:tc>
    </w:tr>
  </w:tbl>
  <w:p w14:paraId="50A66727" w14:textId="0DB0CCB3" w:rsidR="00CE7AB4" w:rsidRDefault="00CE7AB4">
    <w:pPr>
      <w:pStyle w:val="Datum"/>
      <w:tabs>
        <w:tab w:val="left" w:pos="6379"/>
        <w:tab w:val="left" w:pos="6804"/>
      </w:tabs>
      <w:jc w:val="left"/>
    </w:pPr>
    <w:r>
      <w:rPr>
        <w:lang w:val="fr-FR"/>
      </w:rPr>
      <w:tab/>
    </w:r>
    <w:r>
      <w:fldChar w:fldCharType="begin"/>
    </w:r>
    <w:r>
      <w:instrText xml:space="preserve"> </w:instrText>
    </w:r>
    <w:r w:rsidR="0030684C">
      <w:instrText>DATE</w:instrText>
    </w:r>
    <w:r>
      <w:instrText xml:space="preserve"> \@ "</w:instrText>
    </w:r>
    <w:r w:rsidR="0030684C">
      <w:instrText>d. MMMM yyyy</w:instrText>
    </w:r>
    <w:r>
      <w:instrText xml:space="preserve">" \* MERGEFORMAT </w:instrText>
    </w:r>
    <w:r>
      <w:fldChar w:fldCharType="separate"/>
    </w:r>
    <w:r w:rsidR="00F67C57">
      <w:rPr>
        <w:noProof/>
      </w:rPr>
      <w:t>23. Januar 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354A"/>
    <w:multiLevelType w:val="singleLevel"/>
    <w:tmpl w:val="272E8C8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</w:rPr>
    </w:lvl>
  </w:abstractNum>
  <w:abstractNum w:abstractNumId="1" w15:restartNumberingAfterBreak="0">
    <w:nsid w:val="3A4E7810"/>
    <w:multiLevelType w:val="singleLevel"/>
    <w:tmpl w:val="678823A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7EB4022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284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ickFoundVar" w:val="N"/>
    <w:docVar w:name="brickSelectionOldVar" w:val="N"/>
    <w:docVar w:name="datasetNumberVar" w:val="0"/>
    <w:docVar w:name="emptyFieldsVar" w:val="N"/>
    <w:docVar w:name="formLetterNameVar" w:val="winbk2000"/>
    <w:docVar w:name="groupSizeVar" w:val="1"/>
    <w:docVar w:name="interactiveVar" w:val="J"/>
    <w:docVar w:name="isTraceVar" w:val="N"/>
    <w:docVar w:name="jobPathVar" w:val="C:\WINBK2K\DOGS\Dogs000000015\"/>
    <w:docVar w:name="jobVar" w:val="dogs000019266_000000.log"/>
    <w:docVar w:name="lastIterationVar" w:val="0"/>
    <w:docVar w:name="mailmergeNewVar" w:val="N"/>
    <w:docVar w:name="paperTrayVar" w:val="J"/>
    <w:docVar w:name="paramVar" w:val="p7819266.001"/>
    <w:docVar w:name="printerVar" w:val="AktiverDrucker"/>
    <w:docVar w:name="printVar" w:val="J"/>
    <w:docVar w:name="saveAsVar" w:val="C:\WINBK2K\DOGS\Dogs000000015\dogs000019266_000000.doc"/>
    <w:docVar w:name="saveDocumentVar" w:val="N"/>
    <w:docVar w:name="templateVar" w:val="\\210.10.20.200\winbk$\Vorlagen\WINBK2K\"/>
  </w:docVars>
  <w:rsids>
    <w:rsidRoot w:val="00AB6D05"/>
    <w:rsid w:val="0030684C"/>
    <w:rsid w:val="00505EF5"/>
    <w:rsid w:val="0061032D"/>
    <w:rsid w:val="00AB6D05"/>
    <w:rsid w:val="00CE7AB4"/>
    <w:rsid w:val="00F6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5AEEE"/>
  <w15:chartTrackingRefBased/>
  <w15:docId w15:val="{DA87DC03-CC26-5F4E-9212-DF797B7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IKK LucidaSans Roman" w:hAnsi="IKK LucidaSans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Anrede"/>
    <w:pPr>
      <w:keepLines/>
      <w:spacing w:before="480" w:after="440"/>
    </w:pPr>
    <w:rPr>
      <w:b/>
      <w:sz w:val="24"/>
    </w:rPr>
  </w:style>
  <w:style w:type="paragraph" w:styleId="Anrede">
    <w:name w:val="Salutation"/>
    <w:basedOn w:val="Standard"/>
    <w:next w:val="Standard"/>
    <w:semiHidden/>
    <w:pPr>
      <w:keepLines/>
      <w:spacing w:after="260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before="120"/>
      <w:ind w:right="-169"/>
    </w:pPr>
  </w:style>
  <w:style w:type="paragraph" w:styleId="Textkrper2">
    <w:name w:val="Body Text 2"/>
    <w:basedOn w:val="Standard"/>
    <w:semiHidden/>
    <w:pPr>
      <w:spacing w:before="120"/>
      <w:ind w:right="-98"/>
    </w:pPr>
  </w:style>
  <w:style w:type="paragraph" w:styleId="Textkrper-Zeileneinzug">
    <w:name w:val="Body Text Indent"/>
    <w:basedOn w:val="Standard"/>
    <w:semiHidden/>
    <w:pPr>
      <w:keepLines/>
      <w:spacing w:after="120"/>
      <w:ind w:left="330" w:hanging="330"/>
    </w:pPr>
  </w:style>
  <w:style w:type="character" w:styleId="Seitenzahl">
    <w:name w:val="page number"/>
    <w:basedOn w:val="Absatz-Standardschriftart"/>
    <w:semiHidden/>
  </w:style>
  <w:style w:type="paragraph" w:customStyle="1" w:styleId="IKK-Schriftzug">
    <w:name w:val="IKK-Schriftzug"/>
    <w:basedOn w:val="Kopfzeile"/>
    <w:pPr>
      <w:keepLines/>
      <w:tabs>
        <w:tab w:val="clear" w:pos="9072"/>
        <w:tab w:val="right" w:pos="9923"/>
      </w:tabs>
      <w:spacing w:after="760"/>
      <w:ind w:left="-142" w:right="-709"/>
    </w:pPr>
    <w:rPr>
      <w:rFonts w:ascii="LucidaSans" w:hAnsi="LucidaSans"/>
      <w:sz w:val="38"/>
    </w:rPr>
  </w:style>
  <w:style w:type="paragraph" w:customStyle="1" w:styleId="ffnungszeiten">
    <w:name w:val="Öffnungszeiten"/>
    <w:basedOn w:val="Standard"/>
    <w:pPr>
      <w:spacing w:before="240" w:after="240"/>
      <w:ind w:left="1208"/>
    </w:pPr>
    <w:rPr>
      <w:noProof/>
      <w:sz w:val="20"/>
    </w:rPr>
  </w:style>
  <w:style w:type="paragraph" w:customStyle="1" w:styleId="FAX">
    <w:name w:val="FAX"/>
    <w:basedOn w:val="Standard"/>
    <w:pPr>
      <w:keepLines/>
      <w:spacing w:after="60"/>
    </w:pPr>
    <w:rPr>
      <w:sz w:val="20"/>
    </w:rPr>
  </w:style>
  <w:style w:type="paragraph" w:customStyle="1" w:styleId="Absender">
    <w:name w:val="Absender"/>
    <w:basedOn w:val="Standard"/>
    <w:pPr>
      <w:keepLines/>
    </w:pPr>
    <w:rPr>
      <w:sz w:val="16"/>
    </w:rPr>
  </w:style>
  <w:style w:type="paragraph" w:customStyle="1" w:styleId="Ansprechpartner">
    <w:name w:val="Ansprechpartner"/>
    <w:basedOn w:val="Standard"/>
    <w:pPr>
      <w:keepLines/>
    </w:pPr>
  </w:style>
  <w:style w:type="paragraph" w:customStyle="1" w:styleId="Adresse">
    <w:name w:val="Adresse"/>
    <w:basedOn w:val="Standard"/>
    <w:pPr>
      <w:keepLines/>
    </w:pPr>
  </w:style>
  <w:style w:type="paragraph" w:styleId="Datum">
    <w:name w:val="Date"/>
    <w:basedOn w:val="Standard"/>
    <w:next w:val="Standard"/>
    <w:semiHidden/>
    <w:pPr>
      <w:keepLines/>
      <w:spacing w:before="240" w:after="240"/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27D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3A3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/Desktop/Standard-Vorlage_PIN00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12CA7A-3D0B-DB4C-B73D-A99D7167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Standard-Vorlage_PIN001.dot</Template>
  <TotalTime>0</TotalTime>
  <Pages>1</Pages>
  <Words>36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Ihr Befreiungsausweis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Befreiungsausweis</dc:title>
  <dc:subject/>
  <dc:creator>Christina Flemming</dc:creator>
  <cp:keywords/>
  <dc:description/>
  <cp:lastModifiedBy>Christina Flemming</cp:lastModifiedBy>
  <cp:revision>2</cp:revision>
  <cp:lastPrinted>2018-02-09T13:51:00Z</cp:lastPrinted>
  <dcterms:created xsi:type="dcterms:W3CDTF">2025-01-23T08:47:00Z</dcterms:created>
  <dcterms:modified xsi:type="dcterms:W3CDTF">2025-01-23T08:55:00Z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TypWINBK2000">
    <vt:lpwstr>TabDok</vt:lpwstr>
  </property>
  <property fmtid="{D5CDD505-2E9C-101B-9397-08002B2CF9AE}" pid="3" name="Kassenpapierseiten">
    <vt:lpwstr>1</vt:lpwstr>
  </property>
  <property fmtid="{D5CDD505-2E9C-101B-9397-08002B2CF9AE}" pid="4" name="ISKV-Langname">
    <vt:lpwstr>Befreiungsausweis (§ 62 SGB V) IKK Südwest-Plus</vt:lpwstr>
  </property>
  <property fmtid="{D5CDD505-2E9C-101B-9397-08002B2CF9AE}" pid="5" name="ISKV-Sachgebiet">
    <vt:lpwstr>BRBLB</vt:lpwstr>
  </property>
  <property fmtid="{D5CDD505-2E9C-101B-9397-08002B2CF9AE}" pid="6" name="ISKV-Adressmanager">
    <vt:lpwstr>N</vt:lpwstr>
  </property>
  <property fmtid="{D5CDD505-2E9C-101B-9397-08002B2CF9AE}" pid="7" name="ISKV-WV-Kennzeichen">
    <vt:lpwstr>N</vt:lpwstr>
  </property>
  <property fmtid="{D5CDD505-2E9C-101B-9397-08002B2CF9AE}" pid="8" name="ISKV-WV-Parameter">
    <vt:lpwstr/>
  </property>
  <property fmtid="{D5CDD505-2E9C-101B-9397-08002B2CF9AE}" pid="9" name="ISKV-WV-Tage">
    <vt:lpwstr/>
  </property>
  <property fmtid="{D5CDD505-2E9C-101B-9397-08002B2CF9AE}" pid="10" name="ISKV-Arch-Kennzeichen">
    <vt:lpwstr>N</vt:lpwstr>
  </property>
  <property fmtid="{D5CDD505-2E9C-101B-9397-08002B2CF9AE}" pid="11" name="ISKV-Arch-Ordner">
    <vt:lpwstr/>
  </property>
  <property fmtid="{D5CDD505-2E9C-101B-9397-08002B2CF9AE}" pid="12" name="ISKV-Arch-Stichwort">
    <vt:lpwstr/>
  </property>
  <property fmtid="{D5CDD505-2E9C-101B-9397-08002B2CF9AE}" pid="13" name="Normalpapierseiten">
    <vt:lpwstr>2-5</vt:lpwstr>
  </property>
</Properties>
</file>